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附件：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富川瑶族自治县自然资源系统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岁末年初安全生产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重大隐患专项整治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台账清单</w:t>
      </w:r>
    </w:p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line="560" w:lineRule="exact"/>
        <w:ind w:right="0" w:rightChars="0" w:firstLine="0" w:firstLineChars="0"/>
        <w:jc w:val="center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line="560" w:lineRule="exact"/>
        <w:ind w:right="0" w:rightChars="0" w:firstLine="0" w:firstLineChars="0"/>
        <w:jc w:val="both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报送单位：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 xml:space="preserve">   报送日期：    年   月   日    联络人及电话：</w:t>
      </w:r>
    </w:p>
    <w:tbl>
      <w:tblPr>
        <w:tblStyle w:val="11"/>
        <w:tblW w:w="13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010"/>
        <w:gridCol w:w="2410"/>
        <w:gridCol w:w="2497"/>
        <w:gridCol w:w="2671"/>
        <w:gridCol w:w="2567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45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安全风险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评估</w:t>
            </w:r>
          </w:p>
        </w:tc>
        <w:tc>
          <w:tcPr>
            <w:tcW w:w="4907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隐患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排查情况</w:t>
            </w:r>
          </w:p>
        </w:tc>
        <w:tc>
          <w:tcPr>
            <w:tcW w:w="2671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隐患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整改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2567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违法违规行为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处罚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997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45" w:type="dxa"/>
            <w:vMerge w:val="continue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241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企业或主体名称</w:t>
            </w:r>
          </w:p>
        </w:tc>
        <w:tc>
          <w:tcPr>
            <w:tcW w:w="249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隐患内容</w:t>
            </w:r>
          </w:p>
        </w:tc>
        <w:tc>
          <w:tcPr>
            <w:tcW w:w="2671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45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010" w:type="dxa"/>
            <w:vMerge w:val="restart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97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67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45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2010" w:type="dxa"/>
            <w:vMerge w:val="continue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97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67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45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2010" w:type="dxa"/>
            <w:vMerge w:val="continue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97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67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45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2010" w:type="dxa"/>
            <w:vMerge w:val="continue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97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67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45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2010" w:type="dxa"/>
            <w:vMerge w:val="continue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97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67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40" w:right="1871" w:bottom="1440" w:left="1134" w:header="851" w:footer="992" w:gutter="0"/>
      <w:pgNumType w:fmt="decimal"/>
      <w:cols w:space="0" w:num="1"/>
      <w:rtlGutter w:val="1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-27305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-2.15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Y6hPL9QAAAAHAQAADwAAAAAAAAABACAAAAAiAAAAZHJzL2Rv&#10;d25yZXYueG1sUEsBAhQAFAAAAAgAh07iQKoW0u7MAQAAnAMAAA4AAAAAAAAAAQAgAAAAI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18"/>
    <w:rsid w:val="00002AF4"/>
    <w:rsid w:val="0002568D"/>
    <w:rsid w:val="00046EF5"/>
    <w:rsid w:val="000604C7"/>
    <w:rsid w:val="000611DC"/>
    <w:rsid w:val="00070F6D"/>
    <w:rsid w:val="000B17D2"/>
    <w:rsid w:val="000B6662"/>
    <w:rsid w:val="001B6FA4"/>
    <w:rsid w:val="00217549"/>
    <w:rsid w:val="00297837"/>
    <w:rsid w:val="002A41D5"/>
    <w:rsid w:val="002A48DD"/>
    <w:rsid w:val="00307BE2"/>
    <w:rsid w:val="00343ABB"/>
    <w:rsid w:val="003936FE"/>
    <w:rsid w:val="003B16CF"/>
    <w:rsid w:val="003B3925"/>
    <w:rsid w:val="004048A9"/>
    <w:rsid w:val="0045229B"/>
    <w:rsid w:val="0045782B"/>
    <w:rsid w:val="004B48CD"/>
    <w:rsid w:val="004D20CF"/>
    <w:rsid w:val="005B3640"/>
    <w:rsid w:val="0063353F"/>
    <w:rsid w:val="00655A72"/>
    <w:rsid w:val="00683C67"/>
    <w:rsid w:val="006F20D8"/>
    <w:rsid w:val="007042D3"/>
    <w:rsid w:val="00766DDF"/>
    <w:rsid w:val="00776B67"/>
    <w:rsid w:val="00797FEB"/>
    <w:rsid w:val="007A2340"/>
    <w:rsid w:val="007C61DF"/>
    <w:rsid w:val="007D6C70"/>
    <w:rsid w:val="00842D52"/>
    <w:rsid w:val="008B0304"/>
    <w:rsid w:val="008D6AC0"/>
    <w:rsid w:val="0093474A"/>
    <w:rsid w:val="009D0327"/>
    <w:rsid w:val="009E01D1"/>
    <w:rsid w:val="00A20A96"/>
    <w:rsid w:val="00A37E97"/>
    <w:rsid w:val="00A52AFF"/>
    <w:rsid w:val="00B3315D"/>
    <w:rsid w:val="00B4159E"/>
    <w:rsid w:val="00BB6FA7"/>
    <w:rsid w:val="00BE58F3"/>
    <w:rsid w:val="00C17DBA"/>
    <w:rsid w:val="00C3275B"/>
    <w:rsid w:val="00C47703"/>
    <w:rsid w:val="00C613B6"/>
    <w:rsid w:val="00C76411"/>
    <w:rsid w:val="00C80AA4"/>
    <w:rsid w:val="00D00815"/>
    <w:rsid w:val="00D53305"/>
    <w:rsid w:val="00D67FAA"/>
    <w:rsid w:val="00E605EF"/>
    <w:rsid w:val="00E93DA5"/>
    <w:rsid w:val="00EC15F0"/>
    <w:rsid w:val="00F31118"/>
    <w:rsid w:val="00F50345"/>
    <w:rsid w:val="00F56531"/>
    <w:rsid w:val="00F7702B"/>
    <w:rsid w:val="00F96EB3"/>
    <w:rsid w:val="00FB6598"/>
    <w:rsid w:val="04530E2C"/>
    <w:rsid w:val="049957E6"/>
    <w:rsid w:val="08036CE1"/>
    <w:rsid w:val="08594E83"/>
    <w:rsid w:val="09B31E95"/>
    <w:rsid w:val="0C1244CC"/>
    <w:rsid w:val="0D44291F"/>
    <w:rsid w:val="0E0E23CC"/>
    <w:rsid w:val="0E336CD8"/>
    <w:rsid w:val="0EFE13A4"/>
    <w:rsid w:val="0F064AB2"/>
    <w:rsid w:val="11C92546"/>
    <w:rsid w:val="12922A85"/>
    <w:rsid w:val="17734499"/>
    <w:rsid w:val="18307C34"/>
    <w:rsid w:val="1B7B7A7C"/>
    <w:rsid w:val="1BF30130"/>
    <w:rsid w:val="1C78026F"/>
    <w:rsid w:val="1CD907EC"/>
    <w:rsid w:val="202B0253"/>
    <w:rsid w:val="27B76736"/>
    <w:rsid w:val="27EFF3F1"/>
    <w:rsid w:val="288F729E"/>
    <w:rsid w:val="29EC325A"/>
    <w:rsid w:val="2BF17243"/>
    <w:rsid w:val="2C2C6080"/>
    <w:rsid w:val="2CE77338"/>
    <w:rsid w:val="2E2E0530"/>
    <w:rsid w:val="2FBA00DA"/>
    <w:rsid w:val="2FCFEC49"/>
    <w:rsid w:val="315039F4"/>
    <w:rsid w:val="32645ABA"/>
    <w:rsid w:val="350C2FD9"/>
    <w:rsid w:val="36B2164F"/>
    <w:rsid w:val="37B336EE"/>
    <w:rsid w:val="38012E07"/>
    <w:rsid w:val="3BBEEB68"/>
    <w:rsid w:val="3CC00D9C"/>
    <w:rsid w:val="3CCC3999"/>
    <w:rsid w:val="3E592BD7"/>
    <w:rsid w:val="3FFF1928"/>
    <w:rsid w:val="41847B88"/>
    <w:rsid w:val="4389125B"/>
    <w:rsid w:val="45822B52"/>
    <w:rsid w:val="463D03C2"/>
    <w:rsid w:val="47351CE1"/>
    <w:rsid w:val="47AE487E"/>
    <w:rsid w:val="48D94910"/>
    <w:rsid w:val="49B72C98"/>
    <w:rsid w:val="4C6528E3"/>
    <w:rsid w:val="4CFF5543"/>
    <w:rsid w:val="4D995E3A"/>
    <w:rsid w:val="4F33CB81"/>
    <w:rsid w:val="4F7F3DFA"/>
    <w:rsid w:val="51CD636D"/>
    <w:rsid w:val="53BE63BC"/>
    <w:rsid w:val="53DF297F"/>
    <w:rsid w:val="544400C1"/>
    <w:rsid w:val="54650ADF"/>
    <w:rsid w:val="557E0C54"/>
    <w:rsid w:val="55E16072"/>
    <w:rsid w:val="55E31575"/>
    <w:rsid w:val="572A730E"/>
    <w:rsid w:val="591F5653"/>
    <w:rsid w:val="5A4E3606"/>
    <w:rsid w:val="5C5A7F10"/>
    <w:rsid w:val="5D8B3B05"/>
    <w:rsid w:val="636C3415"/>
    <w:rsid w:val="643E729F"/>
    <w:rsid w:val="64BDDB5B"/>
    <w:rsid w:val="65D006A9"/>
    <w:rsid w:val="662D244F"/>
    <w:rsid w:val="66D5109A"/>
    <w:rsid w:val="66F01A3C"/>
    <w:rsid w:val="67084D16"/>
    <w:rsid w:val="677E3A9E"/>
    <w:rsid w:val="67BFEA39"/>
    <w:rsid w:val="67D73BDA"/>
    <w:rsid w:val="68A72B23"/>
    <w:rsid w:val="68D12F93"/>
    <w:rsid w:val="695E4A78"/>
    <w:rsid w:val="6AC10033"/>
    <w:rsid w:val="6D9150AA"/>
    <w:rsid w:val="6ED86226"/>
    <w:rsid w:val="6FBF6802"/>
    <w:rsid w:val="7185354B"/>
    <w:rsid w:val="75971C76"/>
    <w:rsid w:val="75CC1B83"/>
    <w:rsid w:val="761B101F"/>
    <w:rsid w:val="76341EA3"/>
    <w:rsid w:val="77B7528B"/>
    <w:rsid w:val="7CAD4798"/>
    <w:rsid w:val="7DEF1BFE"/>
    <w:rsid w:val="7DFD13CD"/>
    <w:rsid w:val="7E2D4BE5"/>
    <w:rsid w:val="7EDFADE4"/>
    <w:rsid w:val="7EF98D06"/>
    <w:rsid w:val="7EFE642E"/>
    <w:rsid w:val="ACDF9062"/>
    <w:rsid w:val="AF3FE998"/>
    <w:rsid w:val="B65FDFA5"/>
    <w:rsid w:val="CFE71506"/>
    <w:rsid w:val="DEFFEAE7"/>
    <w:rsid w:val="EC5AD76E"/>
    <w:rsid w:val="EE6FEED0"/>
    <w:rsid w:val="EF6F2CD5"/>
    <w:rsid w:val="FB9E4FBB"/>
    <w:rsid w:val="FDCDEDE9"/>
    <w:rsid w:val="FEBE25CA"/>
    <w:rsid w:val="FF3B5513"/>
    <w:rsid w:val="FFBF0176"/>
    <w:rsid w:val="FFCD3BAE"/>
    <w:rsid w:val="FFD70112"/>
    <w:rsid w:val="FFF2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link w:val="13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2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both"/>
      <w:textAlignment w:val="baseline"/>
    </w:pPr>
    <w:rPr>
      <w:rFonts w:ascii="宋体" w:hAnsi="Courier New" w:eastAsia="宋体" w:cs="Times New Roman"/>
      <w:lang w:val="en-US" w:eastAsia="zh-CN"/>
    </w:rPr>
  </w:style>
  <w:style w:type="paragraph" w:customStyle="1" w:styleId="4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7">
    <w:name w:val="footer"/>
    <w:basedOn w:val="1"/>
    <w:next w:val="5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20"/>
    </w:rPr>
  </w:style>
  <w:style w:type="paragraph" w:styleId="9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1">
    <w:name w:val="Table Grid"/>
    <w:basedOn w:val="10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Heading 4 Char"/>
    <w:basedOn w:val="12"/>
    <w:link w:val="5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4">
    <w:name w:val="Balloon Text Char"/>
    <w:basedOn w:val="12"/>
    <w:link w:val="6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Footer Char"/>
    <w:basedOn w:val="12"/>
    <w:link w:val="7"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6">
    <w:name w:val="Header Char"/>
    <w:basedOn w:val="12"/>
    <w:link w:val="8"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7">
    <w:name w:val="Header Char1"/>
    <w:basedOn w:val="12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Header Char2"/>
    <w:basedOn w:val="12"/>
    <w:link w:val="8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Footer Char1"/>
    <w:basedOn w:val="12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Footer Char2"/>
    <w:basedOn w:val="12"/>
    <w:link w:val="7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1">
    <w:name w:val="Char"/>
    <w:basedOn w:val="1"/>
    <w:next w:val="5"/>
    <w:qFormat/>
    <w:uiPriority w:val="99"/>
    <w:rPr>
      <w:rFonts w:ascii="Times New Roman" w:hAnsi="Times New Roman"/>
      <w:bCs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9</Pages>
  <Words>662</Words>
  <Characters>3780</Characters>
  <Lines>0</Lines>
  <Paragraphs>0</Paragraphs>
  <TotalTime>27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2019-08-19T08:28:00Z</dcterms:created>
  <dc:creator>贺阳&gt;</dc:creator>
  <cp:lastModifiedBy>lenovo</cp:lastModifiedBy>
  <cp:lastPrinted>2022-12-29T09:28:51Z</cp:lastPrinted>
  <dcterms:modified xsi:type="dcterms:W3CDTF">2022-12-29T09:29:09Z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08B41A4520CC4A7197C66C7242D7DC01</vt:lpwstr>
  </property>
</Properties>
</file>