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调整前总平面图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-1104900</wp:posOffset>
                </wp:positionH>
                <wp:positionV relativeFrom="paragraph">
                  <wp:posOffset>1426210</wp:posOffset>
                </wp:positionV>
                <wp:extent cx="8856345" cy="6264275"/>
                <wp:effectExtent l="4445" t="5080" r="17780" b="15875"/>
                <wp:wrapNone/>
                <wp:docPr id="2" name="文本框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 rot="16200000">
                          <a:off x="0" y="0"/>
                          <a:ext cx="8856345" cy="62642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both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6035040" cy="8832850"/>
                                  <wp:effectExtent l="0" t="0" r="3810" b="6350"/>
                                  <wp:docPr id="4" name="图片 4" descr="02-调整前总平面图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02-调整前总平面图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35040" cy="8832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87pt;margin-top:112.3pt;height:493.25pt;width:697.35pt;rotation:-5898240f;z-index:251660288;mso-width-relative:page;mso-height-relative:page;" filled="f" stroked="t" coordsize="21600,21600" o:gfxdata="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IahA&#10;EN4AAAAOAQAADwAAAAAAAAABACAAAAAiAAAAZHJzL2Rvd25yZXYueG1sUEsBAhQAFAAAAAgAh07i&#10;QOF8pjNVAgAAoAQAAA4AAAAAAAAAAQAgAAAALQEAAGRycy9lMm9Eb2MueG1sUEsFBgAAAAAGAAYA&#10;WQEAAPQFAAAAAA==&#10;">
                <v:fill on="f" focussize="0,0"/>
                <v:stroke color="#F2F2F2" joinstyle="miter"/>
                <v:imagedata o:title=""/>
                <o:lock v:ext="edit" aspectratio="t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both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 w:eastAsia="宋体"/>
                          <w:lang w:eastAsia="zh-CN"/>
                        </w:rPr>
                        <w:drawing>
                          <wp:inline distT="0" distB="0" distL="114300" distR="114300">
                            <wp:extent cx="6035040" cy="8832850"/>
                            <wp:effectExtent l="0" t="0" r="3810" b="6350"/>
                            <wp:docPr id="4" name="图片 4" descr="02-调整前总平面图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02-调整前总平面图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35040" cy="8832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yX96c4AgAAb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rJf3p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BBFD6"/>
    <w:multiLevelType w:val="singleLevel"/>
    <w:tmpl w:val="D06BBF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A1759"/>
    <w:rsid w:val="04517F10"/>
    <w:rsid w:val="07445783"/>
    <w:rsid w:val="0B7462F9"/>
    <w:rsid w:val="0CB00F3C"/>
    <w:rsid w:val="0EBE6504"/>
    <w:rsid w:val="0FBB29F6"/>
    <w:rsid w:val="11FA56F0"/>
    <w:rsid w:val="12200E99"/>
    <w:rsid w:val="150D257F"/>
    <w:rsid w:val="15AA6356"/>
    <w:rsid w:val="16F76088"/>
    <w:rsid w:val="19574DA2"/>
    <w:rsid w:val="1A334C0B"/>
    <w:rsid w:val="1C0E52F2"/>
    <w:rsid w:val="20171BE4"/>
    <w:rsid w:val="22193A62"/>
    <w:rsid w:val="233F69C5"/>
    <w:rsid w:val="23DE3EE7"/>
    <w:rsid w:val="263F5E31"/>
    <w:rsid w:val="2E8B6579"/>
    <w:rsid w:val="2F480AC8"/>
    <w:rsid w:val="30943F66"/>
    <w:rsid w:val="30D75F99"/>
    <w:rsid w:val="33E36C8B"/>
    <w:rsid w:val="345A42A8"/>
    <w:rsid w:val="34AA1759"/>
    <w:rsid w:val="3CF10498"/>
    <w:rsid w:val="3E68656D"/>
    <w:rsid w:val="43EF3FA4"/>
    <w:rsid w:val="47664A53"/>
    <w:rsid w:val="48E54221"/>
    <w:rsid w:val="4C9F4A59"/>
    <w:rsid w:val="4DCA4863"/>
    <w:rsid w:val="509636ED"/>
    <w:rsid w:val="50EA6DB9"/>
    <w:rsid w:val="53AB24F9"/>
    <w:rsid w:val="53F3405E"/>
    <w:rsid w:val="54DA7C7D"/>
    <w:rsid w:val="556A5017"/>
    <w:rsid w:val="557D01FC"/>
    <w:rsid w:val="58094C8A"/>
    <w:rsid w:val="5B455E49"/>
    <w:rsid w:val="60030901"/>
    <w:rsid w:val="61516556"/>
    <w:rsid w:val="62F42835"/>
    <w:rsid w:val="64583414"/>
    <w:rsid w:val="69207E48"/>
    <w:rsid w:val="6942581E"/>
    <w:rsid w:val="698E7344"/>
    <w:rsid w:val="6D0E7B2F"/>
    <w:rsid w:val="70FC7247"/>
    <w:rsid w:val="71C873F7"/>
    <w:rsid w:val="71CB1D35"/>
    <w:rsid w:val="75CB6D02"/>
    <w:rsid w:val="77995660"/>
    <w:rsid w:val="78F77B82"/>
    <w:rsid w:val="7AF917EC"/>
    <w:rsid w:val="7BAF03A7"/>
    <w:rsid w:val="7BEB122D"/>
    <w:rsid w:val="7CBD7C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center"/>
      <w:outlineLvl w:val="2"/>
    </w:pPr>
    <w:rPr>
      <w:rFonts w:ascii="宋体" w:hAnsi="宋体" w:eastAsia="宋体" w:cs="Times New Roman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cjuny\AppData\Roaming\kingsoft\office6\templates\docerresourceshop\ugc\template\371030463235\3bf41082f754ead5022d68951c31f6fc4ad6929e\%5b&#39033;&#30446;&#21517;&#31216;%5d&#25209;&#21069;&#20844;&#31034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[项目名称]批前公示.doc</Template>
  <Pages>3</Pages>
  <Words>445</Words>
  <Characters>526</Characters>
  <Lines>0</Lines>
  <Paragraphs>0</Paragraphs>
  <TotalTime>2</TotalTime>
  <ScaleCrop>false</ScaleCrop>
  <LinksUpToDate>false</LinksUpToDate>
  <CharactersWithSpaces>529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2025-02-20T02:55:00Z</dcterms:created>
  <dc:creator>天行日月</dc:creator>
  <cp:lastModifiedBy>Fcasus</cp:lastModifiedBy>
  <dcterms:modified xsi:type="dcterms:W3CDTF">2025-03-26T09:36:17Z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6A9AD57E57ED43F5AA8FF6B46EACDD9E</vt:lpwstr>
  </property>
  <property fmtid="{D5CDD505-2E9C-101B-9397-08002B2CF9AE}" pid="4" name="KSOTemplateDocerSaveRecord">
    <vt:lpwstr>eyJoZGlkIjoiZjBlMTc0MTU4NGZjNTVhMWE5OGNhMzcwOWIxMTZiM2MiLCJ1c2VySWQiOiIyODcyNTQwMTQifQ==</vt:lpwstr>
  </property>
</Properties>
</file>